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A6" w:rsidRDefault="00F973A6" w:rsidP="00F973A6">
      <w:pPr>
        <w:suppressAutoHyphens/>
        <w:autoSpaceDE w:val="0"/>
        <w:autoSpaceDN w:val="0"/>
        <w:adjustRightInd w:val="0"/>
        <w:spacing w:after="100"/>
        <w:ind w:left="-1418"/>
        <w:textAlignment w:val="center"/>
        <w:rPr>
          <w:rFonts w:ascii="Calibri" w:hAnsi="Calibri" w:cs="Calibri"/>
          <w:b/>
          <w:color w:val="000000"/>
          <w:lang w:val="en-GB"/>
        </w:rPr>
      </w:pPr>
    </w:p>
    <w:p w:rsidR="0027027E" w:rsidRDefault="0027027E" w:rsidP="0027027E">
      <w:pPr>
        <w:tabs>
          <w:tab w:val="left" w:pos="0"/>
        </w:tabs>
        <w:suppressAutoHyphens/>
        <w:autoSpaceDE w:val="0"/>
        <w:autoSpaceDN w:val="0"/>
        <w:adjustRightInd w:val="0"/>
        <w:spacing w:after="100"/>
        <w:textAlignment w:val="center"/>
        <w:rPr>
          <w:rFonts w:ascii="Calibri" w:hAnsi="Calibri" w:cs="Calibri"/>
          <w:b/>
          <w:color w:val="000000"/>
          <w:sz w:val="48"/>
          <w:szCs w:val="48"/>
          <w:lang w:val="en-GB"/>
        </w:rPr>
      </w:pPr>
    </w:p>
    <w:p w:rsidR="00F973A6" w:rsidRPr="0027027E" w:rsidRDefault="0027027E" w:rsidP="0027027E">
      <w:pPr>
        <w:tabs>
          <w:tab w:val="left" w:pos="0"/>
        </w:tabs>
        <w:suppressAutoHyphens/>
        <w:autoSpaceDE w:val="0"/>
        <w:autoSpaceDN w:val="0"/>
        <w:adjustRightInd w:val="0"/>
        <w:spacing w:after="100"/>
        <w:ind w:hanging="567"/>
        <w:textAlignment w:val="center"/>
        <w:rPr>
          <w:rFonts w:ascii="Calibri" w:hAnsi="Calibri" w:cs="Calibri"/>
          <w:b/>
          <w:color w:val="000000"/>
          <w:sz w:val="48"/>
          <w:szCs w:val="48"/>
          <w:lang w:val="en-GB"/>
        </w:rPr>
      </w:pPr>
      <w:r>
        <w:rPr>
          <w:rFonts w:ascii="Calibri" w:hAnsi="Calibri" w:cs="Calibri"/>
          <w:b/>
          <w:color w:val="000000"/>
          <w:sz w:val="48"/>
          <w:szCs w:val="48"/>
          <w:lang w:val="en-GB"/>
        </w:rPr>
        <w:t xml:space="preserve">&lt; &lt; </w:t>
      </w:r>
      <w:r w:rsidRPr="0027027E">
        <w:rPr>
          <w:rFonts w:ascii="Calibri" w:hAnsi="Calibri" w:cs="Calibri"/>
          <w:b/>
          <w:color w:val="000000"/>
          <w:sz w:val="48"/>
          <w:szCs w:val="48"/>
          <w:lang w:val="en-GB"/>
        </w:rPr>
        <w:t>INSERT YOUR COMPANY LETTER HEAD HERE &gt;</w:t>
      </w:r>
      <w:r>
        <w:rPr>
          <w:rFonts w:ascii="Calibri" w:hAnsi="Calibri" w:cs="Calibri"/>
          <w:b/>
          <w:color w:val="000000"/>
          <w:sz w:val="48"/>
          <w:szCs w:val="48"/>
          <w:lang w:val="en-GB"/>
        </w:rPr>
        <w:t>&gt;</w:t>
      </w:r>
    </w:p>
    <w:p w:rsidR="00F973A6" w:rsidRDefault="00F973A6" w:rsidP="00F973A6">
      <w:pPr>
        <w:suppressAutoHyphens/>
        <w:autoSpaceDE w:val="0"/>
        <w:autoSpaceDN w:val="0"/>
        <w:adjustRightInd w:val="0"/>
        <w:spacing w:after="100"/>
        <w:ind w:left="-1418"/>
        <w:textAlignment w:val="center"/>
        <w:rPr>
          <w:rFonts w:ascii="Calibri" w:hAnsi="Calibri" w:cs="Calibri"/>
          <w:b/>
          <w:color w:val="000000"/>
          <w:lang w:val="en-GB"/>
        </w:rPr>
      </w:pPr>
    </w:p>
    <w:p w:rsidR="0027027E" w:rsidRDefault="0027027E" w:rsidP="00F973A6">
      <w:pPr>
        <w:suppressAutoHyphens/>
        <w:autoSpaceDE w:val="0"/>
        <w:autoSpaceDN w:val="0"/>
        <w:adjustRightInd w:val="0"/>
        <w:spacing w:after="100"/>
        <w:textAlignment w:val="center"/>
        <w:rPr>
          <w:rFonts w:ascii="Calibri" w:hAnsi="Calibri" w:cs="Calibri"/>
          <w:b/>
          <w:color w:val="000000"/>
          <w:lang w:val="en-GB"/>
        </w:rPr>
      </w:pPr>
    </w:p>
    <w:p w:rsidR="0027027E" w:rsidRDefault="0027027E" w:rsidP="00F973A6">
      <w:pPr>
        <w:suppressAutoHyphens/>
        <w:autoSpaceDE w:val="0"/>
        <w:autoSpaceDN w:val="0"/>
        <w:adjustRightInd w:val="0"/>
        <w:spacing w:after="100"/>
        <w:textAlignment w:val="center"/>
        <w:rPr>
          <w:rFonts w:ascii="Calibri" w:hAnsi="Calibri" w:cs="Calibri"/>
          <w:b/>
          <w:color w:val="000000"/>
          <w:lang w:val="en-GB"/>
        </w:rPr>
      </w:pPr>
    </w:p>
    <w:p w:rsidR="0027027E" w:rsidRDefault="0027027E" w:rsidP="00F973A6">
      <w:pPr>
        <w:suppressAutoHyphens/>
        <w:autoSpaceDE w:val="0"/>
        <w:autoSpaceDN w:val="0"/>
        <w:adjustRightInd w:val="0"/>
        <w:spacing w:after="100"/>
        <w:textAlignment w:val="center"/>
        <w:rPr>
          <w:rFonts w:ascii="Calibri" w:hAnsi="Calibri" w:cs="Calibri"/>
          <w:b/>
          <w:color w:val="000000"/>
          <w:lang w:val="en-GB"/>
        </w:rPr>
      </w:pPr>
    </w:p>
    <w:p w:rsidR="00F973A6" w:rsidRPr="00F973A6" w:rsidRDefault="00F973A6" w:rsidP="00F973A6">
      <w:pPr>
        <w:suppressAutoHyphens/>
        <w:autoSpaceDE w:val="0"/>
        <w:autoSpaceDN w:val="0"/>
        <w:adjustRightInd w:val="0"/>
        <w:spacing w:after="100"/>
        <w:textAlignment w:val="center"/>
        <w:rPr>
          <w:rFonts w:ascii="Calibri" w:hAnsi="Calibri" w:cs="Calibri"/>
          <w:b/>
          <w:color w:val="000000"/>
          <w:lang w:val="en-GB"/>
        </w:rPr>
      </w:pPr>
      <w:r w:rsidRPr="00F973A6">
        <w:rPr>
          <w:rFonts w:ascii="Calibri" w:hAnsi="Calibri" w:cs="Calibri"/>
          <w:b/>
          <w:color w:val="000000"/>
          <w:lang w:val="en-GB"/>
        </w:rPr>
        <w:t>Accredited builder responsible for work health and safety on (project name) project</w:t>
      </w:r>
    </w:p>
    <w:p w:rsidR="00F973A6" w:rsidRPr="00F973A6" w:rsidRDefault="00F973A6" w:rsidP="00F973A6">
      <w:pPr>
        <w:suppressAutoHyphens/>
        <w:autoSpaceDE w:val="0"/>
        <w:autoSpaceDN w:val="0"/>
        <w:adjustRightInd w:val="0"/>
        <w:ind w:left="357"/>
        <w:rPr>
          <w:rFonts w:ascii="Calibri" w:hAnsi="Calibri" w:cs="Calibri"/>
          <w:color w:val="000000"/>
          <w:sz w:val="19"/>
          <w:szCs w:val="19"/>
          <w:lang w:val="en-GB"/>
        </w:rPr>
      </w:pPr>
    </w:p>
    <w:sdt>
      <w:sdtPr>
        <w:rPr>
          <w:rFonts w:ascii="Calibri" w:hAnsi="Calibri"/>
          <w:lang w:val="en-US" w:eastAsia="en-US"/>
        </w:rPr>
        <w:alias w:val="Name"/>
        <w:tag w:val="Name"/>
        <w:id w:val="1737506205"/>
        <w:placeholder>
          <w:docPart w:val="209BF7258D0F451CB90843E3923660FE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F973A6" w:rsidRPr="00F973A6" w:rsidRDefault="00F973A6" w:rsidP="00F973A6">
          <w:pPr>
            <w:spacing w:line="276" w:lineRule="auto"/>
            <w:rPr>
              <w:rFonts w:ascii="Calibri" w:hAnsi="Calibri"/>
              <w:lang w:val="en-US" w:eastAsia="en-US"/>
            </w:rPr>
          </w:pPr>
          <w:r w:rsidRPr="00F973A6">
            <w:rPr>
              <w:rFonts w:ascii="Calibri" w:hAnsi="Calibri"/>
              <w:lang w:val="en-US" w:eastAsia="en-US"/>
            </w:rPr>
            <w:t>[Your Name]</w:t>
          </w:r>
        </w:p>
      </w:sdtContent>
    </w:sdt>
    <w:sdt>
      <w:sdtPr>
        <w:rPr>
          <w:rFonts w:ascii="Calibri" w:hAnsi="Calibri"/>
          <w:lang w:val="en-US" w:eastAsia="en-US"/>
        </w:rPr>
        <w:alias w:val="Address"/>
        <w:tag w:val="Address"/>
        <w:id w:val="1737506470"/>
        <w:placeholder>
          <w:docPart w:val="A3F8860CFB1D471CB5F297C6584B34D3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 w:multiLine="1"/>
      </w:sdtPr>
      <w:sdtEndPr/>
      <w:sdtContent>
        <w:p w:rsidR="00F973A6" w:rsidRPr="00F973A6" w:rsidRDefault="00F973A6" w:rsidP="00F973A6">
          <w:pPr>
            <w:spacing w:line="276" w:lineRule="auto"/>
            <w:rPr>
              <w:rFonts w:ascii="Calibri" w:hAnsi="Calibri"/>
              <w:lang w:val="en-US" w:eastAsia="en-US"/>
            </w:rPr>
          </w:pPr>
          <w:r w:rsidRPr="00F973A6">
            <w:rPr>
              <w:rFonts w:ascii="Calibri" w:hAnsi="Calibri"/>
              <w:lang w:val="en-US" w:eastAsia="en-US"/>
            </w:rPr>
            <w:t>[Street Address]</w:t>
          </w:r>
        </w:p>
      </w:sdtContent>
    </w:sdt>
    <w:sdt>
      <w:sdtPr>
        <w:rPr>
          <w:rFonts w:ascii="Calibri" w:hAnsi="Calibri"/>
          <w:lang w:val="en-US" w:eastAsia="en-US"/>
        </w:rPr>
        <w:alias w:val="City, ST  ZIP Code"/>
        <w:tag w:val="City, ST  ZIP Code"/>
        <w:id w:val="1737506486"/>
        <w:placeholder>
          <w:docPart w:val="81B1AC36767B484EAF109E6A95769154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p w:rsidR="00F973A6" w:rsidRPr="00F973A6" w:rsidRDefault="00F973A6" w:rsidP="00F973A6">
          <w:pPr>
            <w:spacing w:line="276" w:lineRule="auto"/>
            <w:rPr>
              <w:rFonts w:ascii="Calibri" w:hAnsi="Calibri"/>
              <w:lang w:val="en-US" w:eastAsia="en-US"/>
            </w:rPr>
          </w:pPr>
          <w:r w:rsidRPr="00F973A6">
            <w:rPr>
              <w:rFonts w:ascii="Calibri" w:hAnsi="Calibri"/>
              <w:lang w:val="en-US" w:eastAsia="en-US"/>
            </w:rPr>
            <w:t>[City, ST  ZIP Code]</w:t>
          </w:r>
        </w:p>
      </w:sdtContent>
    </w:sdt>
    <w:p w:rsidR="00F973A6" w:rsidRPr="00F973A6" w:rsidRDefault="008E36B7" w:rsidP="00F973A6">
      <w:pPr>
        <w:spacing w:after="480" w:line="276" w:lineRule="auto"/>
        <w:rPr>
          <w:rFonts w:ascii="Calibri" w:hAnsi="Calibri"/>
          <w:lang w:val="en-US" w:eastAsia="en-US"/>
        </w:rPr>
      </w:pPr>
      <w:sdt>
        <w:sdtPr>
          <w:rPr>
            <w:rFonts w:ascii="Calibri" w:hAnsi="Calibri"/>
            <w:lang w:val="en-US" w:eastAsia="en-US"/>
          </w:rPr>
          <w:alias w:val="Date"/>
          <w:tag w:val="Date"/>
          <w:id w:val="1737506272"/>
          <w:placeholder>
            <w:docPart w:val="258AC887869A4068AA3793F076A3D208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F973A6" w:rsidRPr="00F973A6">
            <w:rPr>
              <w:rFonts w:ascii="Calibri" w:hAnsi="Calibri"/>
              <w:lang w:val="en-US" w:eastAsia="en-US"/>
            </w:rPr>
            <w:t>[Date]</w:t>
          </w:r>
        </w:sdtContent>
      </w:sdt>
      <w:r w:rsidR="00F973A6" w:rsidRPr="00F973A6">
        <w:rPr>
          <w:rFonts w:ascii="Calibri" w:hAnsi="Calibri"/>
          <w:lang w:val="en-US" w:eastAsia="en-US"/>
        </w:rPr>
        <w:fldChar w:fldCharType="begin"/>
      </w:r>
      <w:r w:rsidR="00F973A6" w:rsidRPr="00F973A6">
        <w:rPr>
          <w:rFonts w:ascii="Calibri" w:hAnsi="Calibri"/>
          <w:lang w:val="en-US" w:eastAsia="en-US"/>
        </w:rPr>
        <w:instrText>CREATEDATE  \@ "MMMM d, yyyy"  \* MERGEFORMAT</w:instrText>
      </w:r>
      <w:r w:rsidR="00F973A6" w:rsidRPr="00F973A6">
        <w:rPr>
          <w:rFonts w:ascii="Calibri" w:hAnsi="Calibri"/>
          <w:lang w:val="en-US" w:eastAsia="en-US"/>
        </w:rPr>
        <w:fldChar w:fldCharType="end"/>
      </w:r>
    </w:p>
    <w:p w:rsidR="00F973A6" w:rsidRPr="00F973A6" w:rsidRDefault="00F973A6" w:rsidP="00F973A6">
      <w:pPr>
        <w:spacing w:line="276" w:lineRule="auto"/>
        <w:rPr>
          <w:rFonts w:ascii="Calibri" w:hAnsi="Calibri"/>
          <w:lang w:val="en-US" w:eastAsia="en-US"/>
        </w:rPr>
      </w:pPr>
      <w:r w:rsidRPr="00F973A6">
        <w:rPr>
          <w:rFonts w:ascii="Calibri" w:hAnsi="Calibri"/>
          <w:lang w:val="en-US" w:eastAsia="en-US"/>
        </w:rPr>
        <w:t>Federal Safety Commissioner</w:t>
      </w:r>
    </w:p>
    <w:sdt>
      <w:sdtPr>
        <w:rPr>
          <w:rFonts w:ascii="Calibri" w:hAnsi="Calibri"/>
          <w:lang w:val="en-US" w:eastAsia="en-US"/>
        </w:rPr>
        <w:alias w:val="Company"/>
        <w:tag w:val="Company"/>
        <w:id w:val="1737506330"/>
        <w:placeholder>
          <w:docPart w:val="FC987A092A054BBFAE078DE56AAA7E4A"/>
        </w:placeholder>
      </w:sdtPr>
      <w:sdtEndPr/>
      <w:sdtContent>
        <w:p w:rsidR="00F973A6" w:rsidRPr="00F973A6" w:rsidRDefault="00F973A6" w:rsidP="00F973A6">
          <w:pPr>
            <w:spacing w:line="276" w:lineRule="auto"/>
            <w:rPr>
              <w:rFonts w:ascii="Calibri" w:hAnsi="Calibri"/>
              <w:lang w:val="en-US" w:eastAsia="en-US"/>
            </w:rPr>
          </w:pPr>
          <w:r w:rsidRPr="00F973A6">
            <w:rPr>
              <w:rFonts w:ascii="Calibri" w:hAnsi="Calibri"/>
              <w:lang w:val="en-US" w:eastAsia="en-US"/>
            </w:rPr>
            <w:t>Office of the Federal Safety Commissioner</w:t>
          </w:r>
        </w:p>
      </w:sdtContent>
    </w:sdt>
    <w:p w:rsidR="00F973A6" w:rsidRPr="00F973A6" w:rsidRDefault="00F973A6" w:rsidP="00F973A6">
      <w:pPr>
        <w:spacing w:line="276" w:lineRule="auto"/>
        <w:rPr>
          <w:rFonts w:ascii="Calibri" w:hAnsi="Calibri"/>
          <w:lang w:val="en-US" w:eastAsia="en-US"/>
        </w:rPr>
      </w:pPr>
      <w:r w:rsidRPr="00F973A6">
        <w:rPr>
          <w:rFonts w:ascii="Calibri" w:hAnsi="Calibri"/>
          <w:lang w:val="en-US" w:eastAsia="en-US"/>
        </w:rPr>
        <w:t>GPO Box 9880</w:t>
      </w:r>
    </w:p>
    <w:p w:rsidR="00F973A6" w:rsidRPr="00F973A6" w:rsidRDefault="00F973A6" w:rsidP="00F973A6">
      <w:pPr>
        <w:spacing w:line="276" w:lineRule="auto"/>
        <w:rPr>
          <w:rFonts w:ascii="Calibri" w:hAnsi="Calibri"/>
          <w:lang w:val="en-US" w:eastAsia="en-US"/>
        </w:rPr>
      </w:pPr>
      <w:r w:rsidRPr="00F973A6">
        <w:rPr>
          <w:rFonts w:ascii="Calibri" w:hAnsi="Calibri"/>
          <w:lang w:val="en-US" w:eastAsia="en-US"/>
        </w:rPr>
        <w:t>CANBERRA ACT 2601</w:t>
      </w:r>
    </w:p>
    <w:p w:rsidR="00F973A6" w:rsidRPr="00F973A6" w:rsidRDefault="00F973A6" w:rsidP="00F973A6">
      <w:pPr>
        <w:spacing w:before="480" w:after="240" w:line="276" w:lineRule="auto"/>
        <w:rPr>
          <w:rFonts w:ascii="Calibri" w:hAnsi="Calibri"/>
          <w:lang w:val="en-US" w:eastAsia="en-US"/>
        </w:rPr>
      </w:pPr>
      <w:r w:rsidRPr="00F973A6">
        <w:rPr>
          <w:rFonts w:ascii="Calibri" w:hAnsi="Calibri"/>
          <w:lang w:val="en-US" w:eastAsia="en-US"/>
        </w:rPr>
        <w:t xml:space="preserve">Dear </w:t>
      </w:r>
      <w:sdt>
        <w:sdtPr>
          <w:rPr>
            <w:rFonts w:ascii="Calibri" w:hAnsi="Calibri"/>
            <w:lang w:val="en-US" w:eastAsia="en-US"/>
          </w:rPr>
          <w:alias w:val="Name"/>
          <w:tag w:val="Name"/>
          <w:id w:val="1737506359"/>
          <w:placeholder>
            <w:docPart w:val="0FB712DD0BBB47DFB698BED8AEF2D13F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>
            <w:rPr>
              <w:rFonts w:ascii="Calibri" w:hAnsi="Calibri"/>
              <w:lang w:val="en-US" w:eastAsia="en-US"/>
            </w:rPr>
            <w:t>Federal Safety Commissioner</w:t>
          </w:r>
        </w:sdtContent>
      </w:sdt>
    </w:p>
    <w:p w:rsidR="00F973A6" w:rsidRPr="00F973A6" w:rsidRDefault="00F973A6" w:rsidP="00F973A6">
      <w:pPr>
        <w:suppressAutoHyphens/>
        <w:autoSpaceDE w:val="0"/>
        <w:autoSpaceDN w:val="0"/>
        <w:adjustRightInd w:val="0"/>
        <w:spacing w:after="100"/>
        <w:textAlignment w:val="center"/>
        <w:rPr>
          <w:rFonts w:ascii="Calibri" w:hAnsi="Calibri" w:cs="Calibri"/>
          <w:color w:val="000000"/>
          <w:lang w:val="en-GB"/>
        </w:rPr>
      </w:pPr>
      <w:r w:rsidRPr="00F973A6">
        <w:rPr>
          <w:rFonts w:ascii="Calibri" w:hAnsi="Calibri" w:cs="Calibri"/>
          <w:color w:val="000000"/>
          <w:lang w:val="en-GB"/>
        </w:rPr>
        <w:t xml:space="preserve">This letter is to inform you that </w:t>
      </w:r>
      <w:sdt>
        <w:sdtPr>
          <w:rPr>
            <w:rFonts w:ascii="Calibri" w:hAnsi="Calibri" w:cs="Calibri"/>
            <w:color w:val="000000"/>
            <w:lang w:val="en-GB"/>
          </w:rPr>
          <w:alias w:val="Company"/>
          <w:tag w:val="Company"/>
          <w:id w:val="1737506387"/>
          <w:placeholder>
            <w:docPart w:val="905D939C7D9A49C19A172A3AFA09F6A3"/>
          </w:placeholder>
          <w:temporary/>
          <w:showingPlcHdr/>
        </w:sdtPr>
        <w:sdtEndPr/>
        <w:sdtContent>
          <w:r w:rsidRPr="00F973A6">
            <w:rPr>
              <w:rFonts w:ascii="Calibri" w:hAnsi="Calibri" w:cs="Calibri"/>
              <w:color w:val="808080"/>
              <w:lang w:val="en-GB"/>
            </w:rPr>
            <w:t>[Company Name]</w:t>
          </w:r>
        </w:sdtContent>
      </w:sdt>
      <w:r w:rsidRPr="00F973A6">
        <w:rPr>
          <w:rFonts w:ascii="Calibri" w:hAnsi="Calibri" w:cs="Calibri"/>
          <w:color w:val="000000"/>
          <w:lang w:val="en-GB"/>
        </w:rPr>
        <w:t xml:space="preserve"> undertakes to take full responsibility for work health and safety (WHS) for the life of the (project name) project. </w:t>
      </w:r>
    </w:p>
    <w:p w:rsidR="00F973A6" w:rsidRPr="00F973A6" w:rsidRDefault="00F973A6" w:rsidP="00F973A6">
      <w:pPr>
        <w:suppressAutoHyphens/>
        <w:autoSpaceDE w:val="0"/>
        <w:autoSpaceDN w:val="0"/>
        <w:adjustRightInd w:val="0"/>
        <w:spacing w:after="100"/>
        <w:textAlignment w:val="center"/>
        <w:rPr>
          <w:rFonts w:ascii="Calibri" w:hAnsi="Calibri" w:cs="Calibri"/>
          <w:color w:val="000000"/>
          <w:lang w:val="en-GB"/>
        </w:rPr>
      </w:pPr>
      <w:r w:rsidRPr="00F973A6">
        <w:rPr>
          <w:rFonts w:ascii="Calibri" w:hAnsi="Calibri" w:cs="Calibri"/>
          <w:color w:val="000000"/>
          <w:lang w:val="en-GB"/>
        </w:rPr>
        <w:t xml:space="preserve">I further undertake that </w:t>
      </w:r>
      <w:r w:rsidRPr="00F973A6">
        <w:rPr>
          <w:rFonts w:ascii="Calibri" w:hAnsi="Calibri" w:cs="Calibri"/>
          <w:color w:val="000000"/>
        </w:rPr>
        <w:t xml:space="preserve">works on this project will be carried out in accordance with </w:t>
      </w:r>
      <w:sdt>
        <w:sdtPr>
          <w:rPr>
            <w:rFonts w:ascii="Calibri" w:hAnsi="Calibri" w:cs="Calibri"/>
            <w:color w:val="000000"/>
            <w:lang w:val="en-GB"/>
          </w:rPr>
          <w:alias w:val="Company"/>
          <w:tag w:val="Company"/>
          <w:id w:val="1303421633"/>
          <w:placeholder>
            <w:docPart w:val="D12FDEDBD552499FACDAC051FF73B22F"/>
          </w:placeholder>
          <w:temporary/>
          <w:showingPlcHdr/>
        </w:sdtPr>
        <w:sdtEndPr/>
        <w:sdtContent>
          <w:r w:rsidRPr="00F973A6">
            <w:rPr>
              <w:rFonts w:ascii="Calibri" w:hAnsi="Calibri" w:cs="Calibri"/>
              <w:color w:val="808080"/>
              <w:lang w:val="en-GB"/>
            </w:rPr>
            <w:t>[Company Name]</w:t>
          </w:r>
        </w:sdtContent>
      </w:sdt>
      <w:r w:rsidRPr="00F973A6">
        <w:rPr>
          <w:rFonts w:ascii="Calibri" w:hAnsi="Calibri" w:cs="Calibri"/>
          <w:color w:val="000000"/>
          <w:lang w:val="en-GB"/>
        </w:rPr>
        <w:t xml:space="preserve">’s </w:t>
      </w:r>
      <w:r w:rsidRPr="00F973A6">
        <w:rPr>
          <w:rFonts w:ascii="Calibri" w:hAnsi="Calibri" w:cs="Calibri"/>
          <w:color w:val="000000"/>
        </w:rPr>
        <w:t>accredited WHS management system for the life of the project</w:t>
      </w:r>
      <w:r w:rsidRPr="00F973A6">
        <w:rPr>
          <w:rFonts w:ascii="Calibri" w:hAnsi="Calibri" w:cs="Calibri"/>
          <w:color w:val="000000"/>
          <w:lang w:val="en-GB"/>
        </w:rPr>
        <w:t xml:space="preserve">. </w:t>
      </w:r>
    </w:p>
    <w:p w:rsidR="00F973A6" w:rsidRPr="00F973A6" w:rsidRDefault="00F973A6" w:rsidP="00F973A6">
      <w:pPr>
        <w:spacing w:line="276" w:lineRule="auto"/>
        <w:rPr>
          <w:rFonts w:ascii="Calibri" w:hAnsi="Calibri"/>
          <w:lang w:val="en-US" w:eastAsia="en-US"/>
        </w:rPr>
      </w:pPr>
    </w:p>
    <w:p w:rsidR="00F973A6" w:rsidRPr="00F973A6" w:rsidRDefault="00F973A6" w:rsidP="00F973A6">
      <w:pPr>
        <w:spacing w:line="276" w:lineRule="auto"/>
        <w:rPr>
          <w:rFonts w:ascii="Calibri" w:hAnsi="Calibri"/>
          <w:lang w:val="en-US" w:eastAsia="en-US"/>
        </w:rPr>
      </w:pPr>
      <w:r w:rsidRPr="00F973A6">
        <w:rPr>
          <w:rFonts w:ascii="Calibri" w:hAnsi="Calibri"/>
          <w:lang w:val="en-US" w:eastAsia="en-US"/>
        </w:rPr>
        <w:t>Sincerely,</w:t>
      </w:r>
    </w:p>
    <w:p w:rsidR="00F973A6" w:rsidRPr="00F973A6" w:rsidRDefault="00F973A6" w:rsidP="00F973A6">
      <w:pPr>
        <w:spacing w:line="276" w:lineRule="auto"/>
        <w:rPr>
          <w:rFonts w:ascii="Calibri" w:hAnsi="Calibri"/>
          <w:lang w:val="en-US" w:eastAsia="en-US"/>
        </w:rPr>
      </w:pPr>
    </w:p>
    <w:p w:rsidR="00F973A6" w:rsidRDefault="00F973A6" w:rsidP="00F973A6">
      <w:pPr>
        <w:spacing w:line="276" w:lineRule="auto"/>
        <w:rPr>
          <w:rFonts w:ascii="Calibri" w:hAnsi="Calibri"/>
          <w:lang w:val="en-US" w:eastAsia="en-US"/>
        </w:rPr>
      </w:pPr>
    </w:p>
    <w:p w:rsidR="003603EA" w:rsidRPr="00F973A6" w:rsidRDefault="003603EA" w:rsidP="00F973A6">
      <w:pPr>
        <w:spacing w:line="276" w:lineRule="auto"/>
        <w:rPr>
          <w:rFonts w:ascii="Calibri" w:hAnsi="Calibri"/>
          <w:lang w:val="en-US" w:eastAsia="en-US"/>
        </w:rPr>
      </w:pPr>
    </w:p>
    <w:sdt>
      <w:sdtPr>
        <w:rPr>
          <w:rFonts w:ascii="Calibri" w:hAnsi="Calibri"/>
          <w:lang w:val="en-US" w:eastAsia="en-US"/>
        </w:rPr>
        <w:alias w:val="Name"/>
        <w:tag w:val="Name"/>
        <w:id w:val="1737506468"/>
        <w:placeholder>
          <w:docPart w:val="8D54B75914104AE88348FA706289BB16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3603EA" w:rsidRPr="00F973A6" w:rsidRDefault="003603EA" w:rsidP="003603EA">
          <w:pPr>
            <w:spacing w:line="276" w:lineRule="auto"/>
            <w:rPr>
              <w:rFonts w:ascii="Calibri" w:hAnsi="Calibri"/>
              <w:lang w:val="en-US" w:eastAsia="en-US"/>
            </w:rPr>
          </w:pPr>
          <w:r w:rsidRPr="00F973A6">
            <w:rPr>
              <w:rFonts w:ascii="Calibri" w:hAnsi="Calibri"/>
              <w:lang w:val="en-US" w:eastAsia="en-US"/>
            </w:rPr>
            <w:t>[Your Name]</w:t>
          </w:r>
        </w:p>
      </w:sdtContent>
    </w:sdt>
    <w:p w:rsidR="00F973A6" w:rsidRPr="00F02D41" w:rsidRDefault="003603EA" w:rsidP="00F973A6">
      <w:pPr>
        <w:spacing w:line="276" w:lineRule="auto"/>
        <w:rPr>
          <w:rFonts w:ascii="Calibri" w:hAnsi="Calibri" w:cs="Calibri"/>
          <w:color w:val="000000"/>
        </w:rPr>
      </w:pPr>
      <w:r w:rsidRPr="00F02D41">
        <w:rPr>
          <w:rFonts w:ascii="Calibri" w:hAnsi="Calibri" w:cs="Calibri"/>
          <w:color w:val="000000"/>
        </w:rPr>
        <w:t>[Position title]</w:t>
      </w:r>
    </w:p>
    <w:p w:rsidR="00F973A6" w:rsidRPr="00F973A6" w:rsidRDefault="00F973A6" w:rsidP="00F973A6">
      <w:pPr>
        <w:suppressAutoHyphens/>
        <w:autoSpaceDE w:val="0"/>
        <w:autoSpaceDN w:val="0"/>
        <w:adjustRightInd w:val="0"/>
        <w:spacing w:after="100"/>
        <w:textAlignment w:val="center"/>
        <w:rPr>
          <w:rFonts w:ascii="Calibri" w:hAnsi="Calibri" w:cs="Calibri"/>
          <w:color w:val="000000"/>
          <w:sz w:val="19"/>
          <w:szCs w:val="19"/>
          <w:lang w:val="en-GB"/>
        </w:rPr>
      </w:pPr>
    </w:p>
    <w:p w:rsidR="00F973A6" w:rsidRPr="00F973A6" w:rsidRDefault="00F973A6" w:rsidP="00F973A6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color w:val="000000"/>
          <w:sz w:val="19"/>
          <w:szCs w:val="19"/>
          <w:lang w:val="en-GB"/>
        </w:rPr>
      </w:pPr>
      <w:r w:rsidRPr="00F973A6">
        <w:rPr>
          <w:rFonts w:ascii="Calibri" w:hAnsi="Calibri" w:cs="Calibri"/>
          <w:color w:val="000000"/>
          <w:sz w:val="19"/>
          <w:szCs w:val="19"/>
          <w:lang w:val="en-GB"/>
        </w:rPr>
        <w:br w:type="page"/>
      </w:r>
    </w:p>
    <w:p w:rsidR="00F973A6" w:rsidRDefault="00F973A6" w:rsidP="00F973A6">
      <w:pPr>
        <w:suppressAutoHyphens/>
        <w:autoSpaceDE w:val="0"/>
        <w:autoSpaceDN w:val="0"/>
        <w:adjustRightInd w:val="0"/>
        <w:spacing w:after="100"/>
        <w:ind w:left="-1418"/>
        <w:textAlignment w:val="center"/>
        <w:rPr>
          <w:rFonts w:ascii="Calibri" w:hAnsi="Calibri" w:cs="Calibri"/>
          <w:b/>
          <w:color w:val="000000"/>
          <w:lang w:val="en-GB"/>
        </w:rPr>
      </w:pPr>
    </w:p>
    <w:p w:rsidR="0027027E" w:rsidRDefault="0027027E" w:rsidP="0027027E">
      <w:pPr>
        <w:tabs>
          <w:tab w:val="left" w:pos="0"/>
        </w:tabs>
        <w:suppressAutoHyphens/>
        <w:autoSpaceDE w:val="0"/>
        <w:autoSpaceDN w:val="0"/>
        <w:adjustRightInd w:val="0"/>
        <w:spacing w:after="100"/>
        <w:ind w:hanging="567"/>
        <w:textAlignment w:val="center"/>
        <w:rPr>
          <w:rFonts w:ascii="Calibri" w:hAnsi="Calibri" w:cs="Calibri"/>
          <w:b/>
          <w:color w:val="000000"/>
          <w:sz w:val="48"/>
          <w:szCs w:val="48"/>
          <w:lang w:val="en-GB"/>
        </w:rPr>
      </w:pPr>
    </w:p>
    <w:p w:rsidR="0027027E" w:rsidRPr="0027027E" w:rsidRDefault="0027027E" w:rsidP="0027027E">
      <w:pPr>
        <w:tabs>
          <w:tab w:val="left" w:pos="0"/>
        </w:tabs>
        <w:suppressAutoHyphens/>
        <w:autoSpaceDE w:val="0"/>
        <w:autoSpaceDN w:val="0"/>
        <w:adjustRightInd w:val="0"/>
        <w:spacing w:after="100"/>
        <w:ind w:hanging="567"/>
        <w:textAlignment w:val="center"/>
        <w:rPr>
          <w:rFonts w:ascii="Calibri" w:hAnsi="Calibri" w:cs="Calibri"/>
          <w:b/>
          <w:color w:val="000000"/>
          <w:sz w:val="48"/>
          <w:szCs w:val="48"/>
          <w:lang w:val="en-GB"/>
        </w:rPr>
      </w:pPr>
      <w:r>
        <w:rPr>
          <w:rFonts w:ascii="Calibri" w:hAnsi="Calibri" w:cs="Calibri"/>
          <w:b/>
          <w:color w:val="000000"/>
          <w:sz w:val="48"/>
          <w:szCs w:val="48"/>
          <w:lang w:val="en-GB"/>
        </w:rPr>
        <w:t xml:space="preserve">&lt; &lt; </w:t>
      </w:r>
      <w:r w:rsidRPr="0027027E">
        <w:rPr>
          <w:rFonts w:ascii="Calibri" w:hAnsi="Calibri" w:cs="Calibri"/>
          <w:b/>
          <w:color w:val="000000"/>
          <w:sz w:val="48"/>
          <w:szCs w:val="48"/>
          <w:lang w:val="en-GB"/>
        </w:rPr>
        <w:t>INSERT YOUR COMPANY LETTER HEAD HERE &gt;</w:t>
      </w:r>
      <w:r>
        <w:rPr>
          <w:rFonts w:ascii="Calibri" w:hAnsi="Calibri" w:cs="Calibri"/>
          <w:b/>
          <w:color w:val="000000"/>
          <w:sz w:val="48"/>
          <w:szCs w:val="48"/>
          <w:lang w:val="en-GB"/>
        </w:rPr>
        <w:t>&gt;</w:t>
      </w:r>
    </w:p>
    <w:p w:rsidR="00F973A6" w:rsidRDefault="00F973A6" w:rsidP="00F973A6">
      <w:pPr>
        <w:suppressAutoHyphens/>
        <w:autoSpaceDE w:val="0"/>
        <w:autoSpaceDN w:val="0"/>
        <w:adjustRightInd w:val="0"/>
        <w:spacing w:after="100"/>
        <w:ind w:left="-1418"/>
        <w:textAlignment w:val="center"/>
        <w:rPr>
          <w:rFonts w:ascii="Calibri" w:hAnsi="Calibri" w:cs="Calibri"/>
          <w:b/>
          <w:color w:val="000000"/>
          <w:lang w:val="en-GB"/>
        </w:rPr>
      </w:pPr>
    </w:p>
    <w:p w:rsidR="00F973A6" w:rsidRDefault="0027027E" w:rsidP="0027027E">
      <w:pPr>
        <w:tabs>
          <w:tab w:val="left" w:pos="915"/>
        </w:tabs>
        <w:suppressAutoHyphens/>
        <w:autoSpaceDE w:val="0"/>
        <w:autoSpaceDN w:val="0"/>
        <w:adjustRightInd w:val="0"/>
        <w:spacing w:after="100"/>
        <w:ind w:left="-1418"/>
        <w:textAlignment w:val="center"/>
        <w:rPr>
          <w:rFonts w:ascii="Calibri" w:hAnsi="Calibri" w:cs="Calibri"/>
          <w:b/>
          <w:color w:val="000000"/>
          <w:lang w:val="en-GB"/>
        </w:rPr>
      </w:pPr>
      <w:r>
        <w:rPr>
          <w:rFonts w:ascii="Calibri" w:hAnsi="Calibri" w:cs="Calibri"/>
          <w:b/>
          <w:color w:val="000000"/>
          <w:lang w:val="en-GB"/>
        </w:rPr>
        <w:tab/>
      </w:r>
    </w:p>
    <w:p w:rsidR="00F973A6" w:rsidRDefault="00F973A6" w:rsidP="00F973A6">
      <w:pPr>
        <w:suppressAutoHyphens/>
        <w:autoSpaceDE w:val="0"/>
        <w:autoSpaceDN w:val="0"/>
        <w:adjustRightInd w:val="0"/>
        <w:spacing w:after="100"/>
        <w:ind w:left="-1418"/>
        <w:textAlignment w:val="center"/>
        <w:rPr>
          <w:rFonts w:ascii="Calibri" w:hAnsi="Calibri" w:cs="Calibri"/>
          <w:b/>
          <w:color w:val="000000"/>
          <w:lang w:val="en-GB"/>
        </w:rPr>
      </w:pPr>
    </w:p>
    <w:p w:rsidR="0027027E" w:rsidRDefault="0027027E" w:rsidP="00F973A6">
      <w:pPr>
        <w:suppressAutoHyphens/>
        <w:autoSpaceDE w:val="0"/>
        <w:autoSpaceDN w:val="0"/>
        <w:adjustRightInd w:val="0"/>
        <w:spacing w:after="100"/>
        <w:textAlignment w:val="center"/>
        <w:rPr>
          <w:rFonts w:ascii="Calibri" w:hAnsi="Calibri" w:cs="Calibri"/>
          <w:b/>
          <w:color w:val="000000"/>
          <w:lang w:val="en-GB"/>
        </w:rPr>
      </w:pPr>
    </w:p>
    <w:p w:rsidR="00F973A6" w:rsidRPr="00F973A6" w:rsidRDefault="00F973A6" w:rsidP="00F973A6">
      <w:pPr>
        <w:suppressAutoHyphens/>
        <w:autoSpaceDE w:val="0"/>
        <w:autoSpaceDN w:val="0"/>
        <w:adjustRightInd w:val="0"/>
        <w:spacing w:after="100"/>
        <w:textAlignment w:val="center"/>
        <w:rPr>
          <w:rFonts w:ascii="Calibri" w:hAnsi="Calibri" w:cs="Calibri"/>
          <w:b/>
          <w:color w:val="000000"/>
          <w:lang w:val="en-GB"/>
        </w:rPr>
      </w:pPr>
      <w:r w:rsidRPr="00F973A6">
        <w:rPr>
          <w:rFonts w:ascii="Calibri" w:hAnsi="Calibri" w:cs="Calibri"/>
          <w:b/>
          <w:color w:val="000000"/>
          <w:lang w:val="en-GB"/>
        </w:rPr>
        <w:t>All other builders (accredited and unaccredited) part of the joint venture on the project</w:t>
      </w:r>
    </w:p>
    <w:p w:rsidR="00F973A6" w:rsidRPr="00F973A6" w:rsidRDefault="00F973A6" w:rsidP="00F973A6">
      <w:pPr>
        <w:spacing w:line="276" w:lineRule="auto"/>
        <w:rPr>
          <w:rFonts w:ascii="Calibri" w:hAnsi="Calibri"/>
          <w:lang w:val="en-US" w:eastAsia="en-US"/>
        </w:rPr>
      </w:pPr>
    </w:p>
    <w:sdt>
      <w:sdtPr>
        <w:rPr>
          <w:rFonts w:ascii="Calibri" w:hAnsi="Calibri"/>
          <w:lang w:val="en-US" w:eastAsia="en-US"/>
        </w:rPr>
        <w:alias w:val="Name"/>
        <w:tag w:val="Name"/>
        <w:id w:val="-363126231"/>
        <w:placeholder>
          <w:docPart w:val="2BB24DDC932C41319B627F6100EAE7AE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F973A6" w:rsidRPr="00F973A6" w:rsidRDefault="00F973A6" w:rsidP="00F973A6">
          <w:pPr>
            <w:spacing w:line="276" w:lineRule="auto"/>
            <w:rPr>
              <w:rFonts w:ascii="Calibri" w:hAnsi="Calibri"/>
              <w:lang w:val="en-US" w:eastAsia="en-US"/>
            </w:rPr>
          </w:pPr>
          <w:r w:rsidRPr="00F973A6">
            <w:rPr>
              <w:rFonts w:ascii="Calibri" w:hAnsi="Calibri"/>
              <w:lang w:val="en-US" w:eastAsia="en-US"/>
            </w:rPr>
            <w:t>[Your Name]</w:t>
          </w:r>
        </w:p>
      </w:sdtContent>
    </w:sdt>
    <w:sdt>
      <w:sdtPr>
        <w:rPr>
          <w:rFonts w:ascii="Calibri" w:hAnsi="Calibri"/>
          <w:lang w:val="en-US" w:eastAsia="en-US"/>
        </w:rPr>
        <w:alias w:val="Address"/>
        <w:tag w:val="Address"/>
        <w:id w:val="-869301445"/>
        <w:placeholder>
          <w:docPart w:val="11EFF3885F4A4D25AABA762CFF48A9E8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 w:multiLine="1"/>
      </w:sdtPr>
      <w:sdtEndPr/>
      <w:sdtContent>
        <w:p w:rsidR="00F973A6" w:rsidRPr="00F973A6" w:rsidRDefault="00F973A6" w:rsidP="00F973A6">
          <w:pPr>
            <w:spacing w:line="276" w:lineRule="auto"/>
            <w:rPr>
              <w:rFonts w:ascii="Calibri" w:hAnsi="Calibri"/>
              <w:lang w:val="en-US" w:eastAsia="en-US"/>
            </w:rPr>
          </w:pPr>
          <w:r w:rsidRPr="00F973A6">
            <w:rPr>
              <w:rFonts w:ascii="Calibri" w:hAnsi="Calibri"/>
              <w:lang w:val="en-US" w:eastAsia="en-US"/>
            </w:rPr>
            <w:t>[Street Address]</w:t>
          </w:r>
        </w:p>
      </w:sdtContent>
    </w:sdt>
    <w:sdt>
      <w:sdtPr>
        <w:rPr>
          <w:rFonts w:ascii="Calibri" w:hAnsi="Calibri"/>
          <w:lang w:val="en-US" w:eastAsia="en-US"/>
        </w:rPr>
        <w:alias w:val="City, ST  ZIP Code"/>
        <w:tag w:val="City, ST  ZIP Code"/>
        <w:id w:val="-565797901"/>
        <w:placeholder>
          <w:docPart w:val="F06B3448DD594170B666EF93FCDD3D33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p w:rsidR="00F973A6" w:rsidRPr="00F973A6" w:rsidRDefault="00F973A6" w:rsidP="00F973A6">
          <w:pPr>
            <w:spacing w:line="276" w:lineRule="auto"/>
            <w:rPr>
              <w:rFonts w:ascii="Calibri" w:hAnsi="Calibri"/>
              <w:lang w:val="en-US" w:eastAsia="en-US"/>
            </w:rPr>
          </w:pPr>
          <w:r w:rsidRPr="00F973A6">
            <w:rPr>
              <w:rFonts w:ascii="Calibri" w:hAnsi="Calibri"/>
              <w:lang w:val="en-US" w:eastAsia="en-US"/>
            </w:rPr>
            <w:t>[City, ST  ZIP Code]</w:t>
          </w:r>
        </w:p>
      </w:sdtContent>
    </w:sdt>
    <w:p w:rsidR="00F973A6" w:rsidRPr="00F973A6" w:rsidRDefault="008E36B7" w:rsidP="00F973A6">
      <w:pPr>
        <w:spacing w:after="480" w:line="276" w:lineRule="auto"/>
        <w:rPr>
          <w:rFonts w:ascii="Calibri" w:hAnsi="Calibri"/>
          <w:lang w:val="en-US" w:eastAsia="en-US"/>
        </w:rPr>
      </w:pPr>
      <w:sdt>
        <w:sdtPr>
          <w:rPr>
            <w:rFonts w:ascii="Calibri" w:hAnsi="Calibri"/>
            <w:lang w:val="en-US" w:eastAsia="en-US"/>
          </w:rPr>
          <w:alias w:val="Date"/>
          <w:tag w:val="Date"/>
          <w:id w:val="558282141"/>
          <w:placeholder>
            <w:docPart w:val="8462DD26D6B94AC29206C7204D38E74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F973A6" w:rsidRPr="00F973A6">
            <w:rPr>
              <w:rFonts w:ascii="Calibri" w:hAnsi="Calibri"/>
              <w:lang w:val="en-US" w:eastAsia="en-US"/>
            </w:rPr>
            <w:t>[Date]</w:t>
          </w:r>
        </w:sdtContent>
      </w:sdt>
      <w:r w:rsidR="00F973A6" w:rsidRPr="00F973A6">
        <w:rPr>
          <w:rFonts w:ascii="Calibri" w:hAnsi="Calibri"/>
          <w:lang w:val="en-US" w:eastAsia="en-US"/>
        </w:rPr>
        <w:fldChar w:fldCharType="begin"/>
      </w:r>
      <w:r w:rsidR="00F973A6" w:rsidRPr="00F973A6">
        <w:rPr>
          <w:rFonts w:ascii="Calibri" w:hAnsi="Calibri"/>
          <w:lang w:val="en-US" w:eastAsia="en-US"/>
        </w:rPr>
        <w:instrText>CREATEDATE  \@ "MMMM d, yyyy"  \* MERGEFORMAT</w:instrText>
      </w:r>
      <w:r w:rsidR="00F973A6" w:rsidRPr="00F973A6">
        <w:rPr>
          <w:rFonts w:ascii="Calibri" w:hAnsi="Calibri"/>
          <w:lang w:val="en-US" w:eastAsia="en-US"/>
        </w:rPr>
        <w:fldChar w:fldCharType="end"/>
      </w:r>
    </w:p>
    <w:p w:rsidR="00F973A6" w:rsidRPr="00F973A6" w:rsidRDefault="00F973A6" w:rsidP="00F973A6">
      <w:pPr>
        <w:spacing w:line="276" w:lineRule="auto"/>
        <w:rPr>
          <w:rFonts w:ascii="Calibri" w:hAnsi="Calibri"/>
          <w:lang w:val="en-US" w:eastAsia="en-US"/>
        </w:rPr>
      </w:pPr>
      <w:r w:rsidRPr="00F973A6">
        <w:rPr>
          <w:rFonts w:ascii="Calibri" w:hAnsi="Calibri"/>
          <w:lang w:val="en-US" w:eastAsia="en-US"/>
        </w:rPr>
        <w:t>Federal Safety Commissioner</w:t>
      </w:r>
    </w:p>
    <w:sdt>
      <w:sdtPr>
        <w:rPr>
          <w:rFonts w:ascii="Calibri" w:hAnsi="Calibri"/>
          <w:lang w:val="en-US" w:eastAsia="en-US"/>
        </w:rPr>
        <w:alias w:val="Company"/>
        <w:tag w:val="Company"/>
        <w:id w:val="-1304236369"/>
        <w:placeholder>
          <w:docPart w:val="D2A2B22598E549DE8EB67AC30F4AF994"/>
        </w:placeholder>
      </w:sdtPr>
      <w:sdtEndPr/>
      <w:sdtContent>
        <w:p w:rsidR="00F973A6" w:rsidRPr="00F973A6" w:rsidRDefault="00F973A6" w:rsidP="00F973A6">
          <w:pPr>
            <w:spacing w:line="276" w:lineRule="auto"/>
            <w:rPr>
              <w:rFonts w:ascii="Calibri" w:hAnsi="Calibri"/>
              <w:lang w:val="en-US" w:eastAsia="en-US"/>
            </w:rPr>
          </w:pPr>
          <w:r w:rsidRPr="00F973A6">
            <w:rPr>
              <w:rFonts w:ascii="Calibri" w:hAnsi="Calibri"/>
              <w:lang w:val="en-US" w:eastAsia="en-US"/>
            </w:rPr>
            <w:t>Office of the Federal Safety Commissioner</w:t>
          </w:r>
        </w:p>
      </w:sdtContent>
    </w:sdt>
    <w:p w:rsidR="00F973A6" w:rsidRPr="00F973A6" w:rsidRDefault="00F973A6" w:rsidP="00F973A6">
      <w:pPr>
        <w:spacing w:line="276" w:lineRule="auto"/>
        <w:rPr>
          <w:rFonts w:ascii="Calibri" w:hAnsi="Calibri"/>
          <w:lang w:val="en-US" w:eastAsia="en-US"/>
        </w:rPr>
      </w:pPr>
      <w:r w:rsidRPr="00F973A6">
        <w:rPr>
          <w:rFonts w:ascii="Calibri" w:hAnsi="Calibri"/>
          <w:lang w:val="en-US" w:eastAsia="en-US"/>
        </w:rPr>
        <w:t>GPO Box 9880</w:t>
      </w:r>
    </w:p>
    <w:p w:rsidR="00F973A6" w:rsidRPr="00F973A6" w:rsidRDefault="00F973A6" w:rsidP="00F973A6">
      <w:pPr>
        <w:spacing w:line="276" w:lineRule="auto"/>
        <w:rPr>
          <w:rFonts w:ascii="Calibri" w:hAnsi="Calibri"/>
          <w:lang w:val="en-US" w:eastAsia="en-US"/>
        </w:rPr>
      </w:pPr>
      <w:r w:rsidRPr="00F973A6">
        <w:rPr>
          <w:rFonts w:ascii="Calibri" w:hAnsi="Calibri"/>
          <w:lang w:val="en-US" w:eastAsia="en-US"/>
        </w:rPr>
        <w:t>CANBERRA ACT 2601</w:t>
      </w:r>
    </w:p>
    <w:p w:rsidR="00F973A6" w:rsidRPr="00F973A6" w:rsidRDefault="00F973A6" w:rsidP="00F973A6">
      <w:pPr>
        <w:spacing w:before="480" w:after="240" w:line="276" w:lineRule="auto"/>
        <w:rPr>
          <w:rFonts w:ascii="Calibri" w:hAnsi="Calibri"/>
          <w:lang w:val="en-US" w:eastAsia="en-US"/>
        </w:rPr>
      </w:pPr>
      <w:r w:rsidRPr="00F973A6">
        <w:rPr>
          <w:rFonts w:ascii="Calibri" w:hAnsi="Calibri"/>
          <w:lang w:val="en-US" w:eastAsia="en-US"/>
        </w:rPr>
        <w:t xml:space="preserve">Dear </w:t>
      </w:r>
      <w:sdt>
        <w:sdtPr>
          <w:rPr>
            <w:rFonts w:ascii="Calibri" w:hAnsi="Calibri"/>
            <w:lang w:val="en-US" w:eastAsia="en-US"/>
          </w:rPr>
          <w:alias w:val="Name"/>
          <w:tag w:val="Name"/>
          <w:id w:val="429318348"/>
          <w:placeholder>
            <w:docPart w:val="8F2D2F7C211347C4BECB26F7FFB9B768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>
            <w:rPr>
              <w:rFonts w:ascii="Calibri" w:hAnsi="Calibri"/>
              <w:lang w:val="en-US" w:eastAsia="en-US"/>
            </w:rPr>
            <w:t>Federal Safety Commissioner</w:t>
          </w:r>
        </w:sdtContent>
      </w:sdt>
    </w:p>
    <w:p w:rsidR="00F973A6" w:rsidRPr="00F973A6" w:rsidRDefault="00F973A6" w:rsidP="00F973A6">
      <w:pPr>
        <w:suppressAutoHyphens/>
        <w:autoSpaceDE w:val="0"/>
        <w:autoSpaceDN w:val="0"/>
        <w:adjustRightInd w:val="0"/>
        <w:spacing w:after="100"/>
        <w:textAlignment w:val="center"/>
        <w:rPr>
          <w:rFonts w:ascii="Calibri" w:hAnsi="Calibri" w:cs="Calibri"/>
          <w:color w:val="000000"/>
          <w:lang w:val="en-GB"/>
        </w:rPr>
      </w:pPr>
      <w:r w:rsidRPr="00F973A6">
        <w:rPr>
          <w:rFonts w:ascii="Calibri" w:hAnsi="Calibri" w:cs="Calibri"/>
          <w:color w:val="000000"/>
          <w:lang w:val="en-GB"/>
        </w:rPr>
        <w:t xml:space="preserve">This letter is to inform you that </w:t>
      </w:r>
      <w:sdt>
        <w:sdtPr>
          <w:rPr>
            <w:rFonts w:ascii="Calibri" w:hAnsi="Calibri" w:cs="Calibri"/>
            <w:color w:val="000000"/>
            <w:lang w:val="en-GB"/>
          </w:rPr>
          <w:alias w:val="Company"/>
          <w:tag w:val="Company"/>
          <w:id w:val="1801191429"/>
          <w:placeholder>
            <w:docPart w:val="411A6BD1F2D4496F9131F0B54E5F54E8"/>
          </w:placeholder>
          <w:temporary/>
          <w:showingPlcHdr/>
        </w:sdtPr>
        <w:sdtEndPr/>
        <w:sdtContent>
          <w:r w:rsidRPr="00F973A6">
            <w:rPr>
              <w:rFonts w:ascii="Calibri" w:hAnsi="Calibri" w:cs="Calibri"/>
              <w:color w:val="808080"/>
              <w:lang w:val="en-GB"/>
            </w:rPr>
            <w:t>[Company Name]</w:t>
          </w:r>
        </w:sdtContent>
      </w:sdt>
      <w:r w:rsidRPr="00F973A6">
        <w:rPr>
          <w:rFonts w:ascii="Calibri" w:hAnsi="Calibri" w:cs="Calibri"/>
          <w:color w:val="000000"/>
          <w:lang w:val="en-GB"/>
        </w:rPr>
        <w:t xml:space="preserve"> undertakes to carry out building work in accordance with the accredited party’s work health and safety (WHS) management system for the life of the (project name) project. </w:t>
      </w:r>
    </w:p>
    <w:p w:rsidR="00F973A6" w:rsidRPr="00F973A6" w:rsidRDefault="00F973A6" w:rsidP="00F973A6">
      <w:pPr>
        <w:suppressAutoHyphens/>
        <w:autoSpaceDE w:val="0"/>
        <w:autoSpaceDN w:val="0"/>
        <w:adjustRightInd w:val="0"/>
        <w:spacing w:after="100"/>
        <w:textAlignment w:val="center"/>
        <w:rPr>
          <w:rFonts w:ascii="Calibri" w:hAnsi="Calibri" w:cs="Calibri"/>
          <w:color w:val="000000"/>
          <w:lang w:val="en-GB"/>
        </w:rPr>
      </w:pPr>
      <w:r w:rsidRPr="00F973A6">
        <w:rPr>
          <w:rFonts w:ascii="Calibri" w:hAnsi="Calibri" w:cs="Calibri"/>
          <w:color w:val="000000"/>
          <w:lang w:val="en-GB"/>
        </w:rPr>
        <w:t xml:space="preserve">I further undertake that </w:t>
      </w:r>
      <w:sdt>
        <w:sdtPr>
          <w:rPr>
            <w:rFonts w:ascii="Calibri" w:hAnsi="Calibri" w:cs="Calibri"/>
            <w:color w:val="000000"/>
            <w:lang w:val="en-GB"/>
          </w:rPr>
          <w:alias w:val="Company"/>
          <w:tag w:val="Company"/>
          <w:id w:val="1314904377"/>
          <w:placeholder>
            <w:docPart w:val="1A4AC746EB4146E7A96365761CCCF7E2"/>
          </w:placeholder>
          <w:temporary/>
          <w:showingPlcHdr/>
        </w:sdtPr>
        <w:sdtEndPr/>
        <w:sdtContent>
          <w:r w:rsidRPr="00F973A6">
            <w:rPr>
              <w:rFonts w:ascii="Calibri" w:hAnsi="Calibri" w:cs="Calibri"/>
              <w:color w:val="808080"/>
              <w:lang w:val="en-GB"/>
            </w:rPr>
            <w:t>[Company Name]</w:t>
          </w:r>
        </w:sdtContent>
      </w:sdt>
      <w:r w:rsidRPr="00F973A6">
        <w:rPr>
          <w:rFonts w:ascii="Calibri" w:hAnsi="Calibri" w:cs="Calibri"/>
          <w:color w:val="000000"/>
        </w:rPr>
        <w:t xml:space="preserve"> will participate fully in any audit of </w:t>
      </w:r>
      <w:r w:rsidR="00B95C87">
        <w:rPr>
          <w:rFonts w:ascii="Calibri" w:hAnsi="Calibri" w:cs="Calibri"/>
          <w:color w:val="000000"/>
          <w:lang w:val="en-GB"/>
        </w:rPr>
        <w:t>[Accredited Company Name]</w:t>
      </w:r>
      <w:r w:rsidRPr="00F973A6">
        <w:rPr>
          <w:rFonts w:ascii="Calibri" w:hAnsi="Calibri" w:cs="Calibri"/>
          <w:color w:val="000000"/>
        </w:rPr>
        <w:t>’s WHS management system and the way in which it is implemented on-site</w:t>
      </w:r>
      <w:r w:rsidRPr="00F973A6">
        <w:rPr>
          <w:rFonts w:ascii="Calibri" w:hAnsi="Calibri" w:cs="Calibri"/>
          <w:color w:val="000000"/>
          <w:lang w:val="en-GB"/>
        </w:rPr>
        <w:t xml:space="preserve">. </w:t>
      </w:r>
    </w:p>
    <w:p w:rsidR="00F973A6" w:rsidRPr="00F973A6" w:rsidRDefault="00F973A6" w:rsidP="00F973A6">
      <w:pPr>
        <w:spacing w:line="276" w:lineRule="auto"/>
        <w:rPr>
          <w:rFonts w:ascii="Calibri" w:hAnsi="Calibri"/>
          <w:lang w:val="en-US" w:eastAsia="en-US"/>
        </w:rPr>
      </w:pPr>
    </w:p>
    <w:p w:rsidR="00F973A6" w:rsidRPr="00F973A6" w:rsidRDefault="00F973A6" w:rsidP="00F973A6">
      <w:pPr>
        <w:spacing w:line="276" w:lineRule="auto"/>
        <w:rPr>
          <w:rFonts w:ascii="Calibri" w:hAnsi="Calibri"/>
          <w:lang w:val="en-US" w:eastAsia="en-US"/>
        </w:rPr>
      </w:pPr>
      <w:r w:rsidRPr="00F973A6">
        <w:rPr>
          <w:rFonts w:ascii="Calibri" w:hAnsi="Calibri"/>
          <w:lang w:val="en-US" w:eastAsia="en-US"/>
        </w:rPr>
        <w:t>Sincerely,</w:t>
      </w:r>
    </w:p>
    <w:p w:rsidR="00F973A6" w:rsidRPr="00F973A6" w:rsidRDefault="00F973A6" w:rsidP="00F973A6">
      <w:pPr>
        <w:spacing w:line="276" w:lineRule="auto"/>
        <w:rPr>
          <w:rFonts w:ascii="Calibri" w:hAnsi="Calibri"/>
          <w:lang w:val="en-US" w:eastAsia="en-US"/>
        </w:rPr>
      </w:pPr>
    </w:p>
    <w:p w:rsidR="00F973A6" w:rsidRPr="00F973A6" w:rsidRDefault="00F973A6" w:rsidP="00F973A6">
      <w:pPr>
        <w:spacing w:line="276" w:lineRule="auto"/>
        <w:rPr>
          <w:rFonts w:ascii="Calibri" w:hAnsi="Calibri"/>
          <w:lang w:val="en-US" w:eastAsia="en-US"/>
        </w:rPr>
      </w:pPr>
    </w:p>
    <w:sdt>
      <w:sdtPr>
        <w:rPr>
          <w:rFonts w:ascii="Calibri" w:hAnsi="Calibri"/>
          <w:lang w:val="en-US" w:eastAsia="en-US"/>
        </w:rPr>
        <w:alias w:val="Name"/>
        <w:tag w:val="Name"/>
        <w:id w:val="906888496"/>
        <w:placeholder>
          <w:docPart w:val="4BFAE7B7049F45FA80508E319389EE56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F973A6" w:rsidRPr="00F973A6" w:rsidRDefault="00F973A6" w:rsidP="00F973A6">
          <w:pPr>
            <w:spacing w:line="276" w:lineRule="auto"/>
            <w:rPr>
              <w:rFonts w:ascii="Calibri" w:hAnsi="Calibri"/>
              <w:lang w:val="en-US" w:eastAsia="en-US"/>
            </w:rPr>
          </w:pPr>
          <w:r w:rsidRPr="00F973A6">
            <w:rPr>
              <w:rFonts w:ascii="Calibri" w:hAnsi="Calibri"/>
              <w:lang w:val="en-US" w:eastAsia="en-US"/>
            </w:rPr>
            <w:t>[Your Name]</w:t>
          </w:r>
        </w:p>
      </w:sdtContent>
    </w:sdt>
    <w:p w:rsidR="00F973A6" w:rsidRPr="00F02D41" w:rsidRDefault="00F02D41" w:rsidP="00F973A6">
      <w:pPr>
        <w:suppressAutoHyphens/>
        <w:autoSpaceDE w:val="0"/>
        <w:autoSpaceDN w:val="0"/>
        <w:adjustRightInd w:val="0"/>
        <w:spacing w:after="100"/>
        <w:textAlignment w:val="center"/>
        <w:rPr>
          <w:rFonts w:ascii="Calibri" w:hAnsi="Calibri"/>
          <w:lang w:val="en-US" w:eastAsia="en-US"/>
        </w:rPr>
      </w:pPr>
      <w:r w:rsidRPr="00F02D41">
        <w:rPr>
          <w:rFonts w:ascii="Calibri" w:hAnsi="Calibri"/>
          <w:lang w:val="en-US" w:eastAsia="en-US"/>
        </w:rPr>
        <w:t>[Position Title]</w:t>
      </w:r>
    </w:p>
    <w:p w:rsidR="00D16FCF" w:rsidRDefault="00D16FCF">
      <w:bookmarkStart w:id="0" w:name="_GoBack"/>
      <w:bookmarkEnd w:id="0"/>
    </w:p>
    <w:sectPr w:rsidR="00D16FCF" w:rsidSect="0027027E">
      <w:pgSz w:w="11906" w:h="16838" w:code="9"/>
      <w:pgMar w:top="0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B7" w:rsidRDefault="008E36B7" w:rsidP="006E0A56">
      <w:r>
        <w:separator/>
      </w:r>
    </w:p>
  </w:endnote>
  <w:endnote w:type="continuationSeparator" w:id="0">
    <w:p w:rsidR="008E36B7" w:rsidRDefault="008E36B7" w:rsidP="006E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B7" w:rsidRDefault="008E36B7" w:rsidP="006E0A56">
      <w:r>
        <w:separator/>
      </w:r>
    </w:p>
  </w:footnote>
  <w:footnote w:type="continuationSeparator" w:id="0">
    <w:p w:rsidR="008E36B7" w:rsidRDefault="008E36B7" w:rsidP="006E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A6"/>
    <w:rsid w:val="0027027E"/>
    <w:rsid w:val="003603EA"/>
    <w:rsid w:val="0044203F"/>
    <w:rsid w:val="006541B5"/>
    <w:rsid w:val="006E0A56"/>
    <w:rsid w:val="008E36B7"/>
    <w:rsid w:val="00AE41A8"/>
    <w:rsid w:val="00B95C87"/>
    <w:rsid w:val="00D16FCF"/>
    <w:rsid w:val="00F02D41"/>
    <w:rsid w:val="00F70A23"/>
    <w:rsid w:val="00F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8A62F"/>
  <w15:chartTrackingRefBased/>
  <w15:docId w15:val="{7E98E96D-E9CE-4552-BF63-05139002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2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0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0A5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E0A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0A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B24DDC932C41319B627F6100EAE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54669-1A73-4C36-BDE3-72617D3CB79A}"/>
      </w:docPartPr>
      <w:docPartBody>
        <w:p w:rsidR="00234191" w:rsidRDefault="00C03893" w:rsidP="00C03893">
          <w:pPr>
            <w:pStyle w:val="2BB24DDC932C41319B627F6100EAE7AE"/>
          </w:pPr>
          <w:r>
            <w:t>[Your Name]</w:t>
          </w:r>
        </w:p>
      </w:docPartBody>
    </w:docPart>
    <w:docPart>
      <w:docPartPr>
        <w:name w:val="11EFF3885F4A4D25AABA762CFF48A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85026-9617-491C-B323-5448AB706CD5}"/>
      </w:docPartPr>
      <w:docPartBody>
        <w:p w:rsidR="00234191" w:rsidRDefault="00C03893" w:rsidP="00C03893">
          <w:pPr>
            <w:pStyle w:val="11EFF3885F4A4D25AABA762CFF48A9E8"/>
          </w:pPr>
          <w:r>
            <w:t>[Street Address]</w:t>
          </w:r>
        </w:p>
      </w:docPartBody>
    </w:docPart>
    <w:docPart>
      <w:docPartPr>
        <w:name w:val="F06B3448DD594170B666EF93FCDD3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5BEB-3A95-4BBA-9FB8-E1CD6BAE52C2}"/>
      </w:docPartPr>
      <w:docPartBody>
        <w:p w:rsidR="00234191" w:rsidRDefault="00C03893" w:rsidP="00C03893">
          <w:pPr>
            <w:pStyle w:val="F06B3448DD594170B666EF93FCDD3D33"/>
          </w:pPr>
          <w:r>
            <w:t>[City, ST  ZIP Code]</w:t>
          </w:r>
        </w:p>
      </w:docPartBody>
    </w:docPart>
    <w:docPart>
      <w:docPartPr>
        <w:name w:val="8462DD26D6B94AC29206C7204D38E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DCEA3-B378-4C6A-850A-ECA7C2582A5E}"/>
      </w:docPartPr>
      <w:docPartBody>
        <w:p w:rsidR="00234191" w:rsidRDefault="00C03893" w:rsidP="00C03893">
          <w:pPr>
            <w:pStyle w:val="8462DD26D6B94AC29206C7204D38E74E"/>
          </w:pPr>
          <w:r>
            <w:t>[Date]</w:t>
          </w:r>
        </w:p>
      </w:docPartBody>
    </w:docPart>
    <w:docPart>
      <w:docPartPr>
        <w:name w:val="D2A2B22598E549DE8EB67AC30F4A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E6C62-2CFF-45D6-949A-48147428874F}"/>
      </w:docPartPr>
      <w:docPartBody>
        <w:p w:rsidR="00234191" w:rsidRDefault="00C03893" w:rsidP="00C03893">
          <w:pPr>
            <w:pStyle w:val="D2A2B22598E549DE8EB67AC30F4AF994"/>
          </w:pPr>
          <w:r>
            <w:t>[Company Name]</w:t>
          </w:r>
        </w:p>
      </w:docPartBody>
    </w:docPart>
    <w:docPart>
      <w:docPartPr>
        <w:name w:val="8F2D2F7C211347C4BECB26F7FFB9B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E066D-2E47-4E87-A7C7-39802FCD57F4}"/>
      </w:docPartPr>
      <w:docPartBody>
        <w:p w:rsidR="00234191" w:rsidRDefault="00C03893" w:rsidP="00C03893">
          <w:pPr>
            <w:pStyle w:val="8F2D2F7C211347C4BECB26F7FFB9B768"/>
          </w:pPr>
          <w:r>
            <w:t>[Recipient Name]</w:t>
          </w:r>
        </w:p>
      </w:docPartBody>
    </w:docPart>
    <w:docPart>
      <w:docPartPr>
        <w:name w:val="411A6BD1F2D4496F9131F0B54E5F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6BF70-2E16-4B70-9C08-2E3E43BF3D5B}"/>
      </w:docPartPr>
      <w:docPartBody>
        <w:p w:rsidR="00234191" w:rsidRDefault="00C03893" w:rsidP="00C03893">
          <w:pPr>
            <w:pStyle w:val="411A6BD1F2D4496F9131F0B54E5F54E8"/>
          </w:pPr>
          <w:r w:rsidRPr="0091186A">
            <w:rPr>
              <w:rStyle w:val="PlaceholderText"/>
            </w:rPr>
            <w:t>[Company Name]</w:t>
          </w:r>
        </w:p>
      </w:docPartBody>
    </w:docPart>
    <w:docPart>
      <w:docPartPr>
        <w:name w:val="1A4AC746EB4146E7A96365761CCC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6FCE5-7425-4D8F-8B60-155A8140E9CF}"/>
      </w:docPartPr>
      <w:docPartBody>
        <w:p w:rsidR="00234191" w:rsidRDefault="00C03893" w:rsidP="00C03893">
          <w:pPr>
            <w:pStyle w:val="1A4AC746EB4146E7A96365761CCCF7E2"/>
          </w:pPr>
          <w:r w:rsidRPr="0091186A">
            <w:rPr>
              <w:rStyle w:val="PlaceholderText"/>
            </w:rPr>
            <w:t>[Company Name]</w:t>
          </w:r>
        </w:p>
      </w:docPartBody>
    </w:docPart>
    <w:docPart>
      <w:docPartPr>
        <w:name w:val="4BFAE7B7049F45FA80508E319389E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2199B-3AE4-4E37-8F09-3AED3C6FA0B8}"/>
      </w:docPartPr>
      <w:docPartBody>
        <w:p w:rsidR="00234191" w:rsidRDefault="00C03893" w:rsidP="00C03893">
          <w:pPr>
            <w:pStyle w:val="4BFAE7B7049F45FA80508E319389EE56"/>
          </w:pPr>
          <w:r w:rsidRPr="000973DD">
            <w:t>[Your Name]</w:t>
          </w:r>
        </w:p>
      </w:docPartBody>
    </w:docPart>
    <w:docPart>
      <w:docPartPr>
        <w:name w:val="209BF7258D0F451CB90843E392366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F8DBF-3486-4440-B05B-AB97E75274CB}"/>
      </w:docPartPr>
      <w:docPartBody>
        <w:p w:rsidR="00234191" w:rsidRDefault="00C03893" w:rsidP="00C03893">
          <w:pPr>
            <w:pStyle w:val="209BF7258D0F451CB90843E3923660FE"/>
          </w:pPr>
          <w:r>
            <w:t>[Your Name]</w:t>
          </w:r>
        </w:p>
      </w:docPartBody>
    </w:docPart>
    <w:docPart>
      <w:docPartPr>
        <w:name w:val="A3F8860CFB1D471CB5F297C6584B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11512-3CA7-4205-BBE6-514DF7A445BF}"/>
      </w:docPartPr>
      <w:docPartBody>
        <w:p w:rsidR="00234191" w:rsidRDefault="00C03893" w:rsidP="00C03893">
          <w:pPr>
            <w:pStyle w:val="A3F8860CFB1D471CB5F297C6584B34D3"/>
          </w:pPr>
          <w:r>
            <w:t>[Street Address]</w:t>
          </w:r>
        </w:p>
      </w:docPartBody>
    </w:docPart>
    <w:docPart>
      <w:docPartPr>
        <w:name w:val="81B1AC36767B484EAF109E6A95769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C03A8-BAC8-45F5-AC1B-FF78AC74FDB8}"/>
      </w:docPartPr>
      <w:docPartBody>
        <w:p w:rsidR="00234191" w:rsidRDefault="00C03893" w:rsidP="00C03893">
          <w:pPr>
            <w:pStyle w:val="81B1AC36767B484EAF109E6A95769154"/>
          </w:pPr>
          <w:r>
            <w:t>[City, ST  ZIP Code]</w:t>
          </w:r>
        </w:p>
      </w:docPartBody>
    </w:docPart>
    <w:docPart>
      <w:docPartPr>
        <w:name w:val="258AC887869A4068AA3793F076A3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9036-D784-45D3-80FC-58A2CBB7B746}"/>
      </w:docPartPr>
      <w:docPartBody>
        <w:p w:rsidR="00234191" w:rsidRDefault="00C03893" w:rsidP="00C03893">
          <w:pPr>
            <w:pStyle w:val="258AC887869A4068AA3793F076A3D208"/>
          </w:pPr>
          <w:r>
            <w:t>[Date]</w:t>
          </w:r>
        </w:p>
      </w:docPartBody>
    </w:docPart>
    <w:docPart>
      <w:docPartPr>
        <w:name w:val="FC987A092A054BBFAE078DE56AAA7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53459-2E36-4618-A24D-4BACEB4E824C}"/>
      </w:docPartPr>
      <w:docPartBody>
        <w:p w:rsidR="00234191" w:rsidRDefault="00C03893" w:rsidP="00C03893">
          <w:pPr>
            <w:pStyle w:val="FC987A092A054BBFAE078DE56AAA7E4A"/>
          </w:pPr>
          <w:r>
            <w:t>[Company Name]</w:t>
          </w:r>
        </w:p>
      </w:docPartBody>
    </w:docPart>
    <w:docPart>
      <w:docPartPr>
        <w:name w:val="0FB712DD0BBB47DFB698BED8AEF2D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7C3DD-7065-4DE2-B469-63629F5763C7}"/>
      </w:docPartPr>
      <w:docPartBody>
        <w:p w:rsidR="00234191" w:rsidRDefault="00C03893" w:rsidP="00C03893">
          <w:pPr>
            <w:pStyle w:val="0FB712DD0BBB47DFB698BED8AEF2D13F"/>
          </w:pPr>
          <w:r>
            <w:t>[Recipient Name]</w:t>
          </w:r>
        </w:p>
      </w:docPartBody>
    </w:docPart>
    <w:docPart>
      <w:docPartPr>
        <w:name w:val="905D939C7D9A49C19A172A3AFA09F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8329-F298-43CA-896E-6B0704AEBAC8}"/>
      </w:docPartPr>
      <w:docPartBody>
        <w:p w:rsidR="00234191" w:rsidRDefault="00C03893" w:rsidP="00C03893">
          <w:pPr>
            <w:pStyle w:val="905D939C7D9A49C19A172A3AFA09F6A3"/>
          </w:pPr>
          <w:r w:rsidRPr="0091186A">
            <w:rPr>
              <w:rStyle w:val="PlaceholderText"/>
            </w:rPr>
            <w:t>[Company Name]</w:t>
          </w:r>
        </w:p>
      </w:docPartBody>
    </w:docPart>
    <w:docPart>
      <w:docPartPr>
        <w:name w:val="D12FDEDBD552499FACDAC051FF73B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81B85-99B5-4C0A-AE55-1C30CB94A2B1}"/>
      </w:docPartPr>
      <w:docPartBody>
        <w:p w:rsidR="00234191" w:rsidRDefault="00C03893" w:rsidP="00C03893">
          <w:pPr>
            <w:pStyle w:val="D12FDEDBD552499FACDAC051FF73B22F"/>
          </w:pPr>
          <w:r w:rsidRPr="0091186A">
            <w:rPr>
              <w:rStyle w:val="PlaceholderText"/>
            </w:rPr>
            <w:t>[Company Name]</w:t>
          </w:r>
        </w:p>
      </w:docPartBody>
    </w:docPart>
    <w:docPart>
      <w:docPartPr>
        <w:name w:val="8D54B75914104AE88348FA706289B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4FE44-79FF-4EFE-8A0E-1E7A37A3AAA6}"/>
      </w:docPartPr>
      <w:docPartBody>
        <w:p w:rsidR="00F8798A" w:rsidRDefault="00451FB3" w:rsidP="00451FB3">
          <w:pPr>
            <w:pStyle w:val="8D54B75914104AE88348FA706289BB16"/>
          </w:pPr>
          <w:r w:rsidRPr="000973DD"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3"/>
    <w:rsid w:val="0007019B"/>
    <w:rsid w:val="00234191"/>
    <w:rsid w:val="00451FB3"/>
    <w:rsid w:val="004B27D9"/>
    <w:rsid w:val="00C03893"/>
    <w:rsid w:val="00F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75882B993842579CD550E2E739ECEC">
    <w:name w:val="8275882B993842579CD550E2E739ECEC"/>
    <w:rsid w:val="00C03893"/>
  </w:style>
  <w:style w:type="paragraph" w:customStyle="1" w:styleId="54C8BF67F73D438E90736ABDF858BB2E">
    <w:name w:val="54C8BF67F73D438E90736ABDF858BB2E"/>
    <w:rsid w:val="00C03893"/>
  </w:style>
  <w:style w:type="paragraph" w:customStyle="1" w:styleId="CF2C3D91FC184C278EA1555C99F2013D">
    <w:name w:val="CF2C3D91FC184C278EA1555C99F2013D"/>
    <w:rsid w:val="00C03893"/>
  </w:style>
  <w:style w:type="paragraph" w:customStyle="1" w:styleId="3E966E90D3BA4592A3BE60E971535083">
    <w:name w:val="3E966E90D3BA4592A3BE60E971535083"/>
    <w:rsid w:val="00C03893"/>
  </w:style>
  <w:style w:type="paragraph" w:customStyle="1" w:styleId="A7D4F1A2AA9145AC93BE59254E011FCB">
    <w:name w:val="A7D4F1A2AA9145AC93BE59254E011FCB"/>
    <w:rsid w:val="00C03893"/>
  </w:style>
  <w:style w:type="paragraph" w:customStyle="1" w:styleId="FF942FF213C649D7B4575D6F3973C1D0">
    <w:name w:val="FF942FF213C649D7B4575D6F3973C1D0"/>
    <w:rsid w:val="00C03893"/>
  </w:style>
  <w:style w:type="character" w:styleId="PlaceholderText">
    <w:name w:val="Placeholder Text"/>
    <w:basedOn w:val="DefaultParagraphFont"/>
    <w:uiPriority w:val="99"/>
    <w:semiHidden/>
    <w:rsid w:val="0007019B"/>
    <w:rPr>
      <w:color w:val="808080"/>
    </w:rPr>
  </w:style>
  <w:style w:type="paragraph" w:customStyle="1" w:styleId="12496481E55F44F1A8088F1521647C91">
    <w:name w:val="12496481E55F44F1A8088F1521647C91"/>
    <w:rsid w:val="00C03893"/>
  </w:style>
  <w:style w:type="paragraph" w:customStyle="1" w:styleId="2C9CE0E9B2DF4D5DA8BC0AD7EF5B9872">
    <w:name w:val="2C9CE0E9B2DF4D5DA8BC0AD7EF5B9872"/>
    <w:rsid w:val="00C03893"/>
  </w:style>
  <w:style w:type="paragraph" w:customStyle="1" w:styleId="BC0FF007464D4E6FB990D22C9E65E56B">
    <w:name w:val="BC0FF007464D4E6FB990D22C9E65E56B"/>
    <w:rsid w:val="00C03893"/>
  </w:style>
  <w:style w:type="paragraph" w:customStyle="1" w:styleId="2BB24DDC932C41319B627F6100EAE7AE">
    <w:name w:val="2BB24DDC932C41319B627F6100EAE7AE"/>
    <w:rsid w:val="00C03893"/>
  </w:style>
  <w:style w:type="paragraph" w:customStyle="1" w:styleId="11EFF3885F4A4D25AABA762CFF48A9E8">
    <w:name w:val="11EFF3885F4A4D25AABA762CFF48A9E8"/>
    <w:rsid w:val="00C03893"/>
  </w:style>
  <w:style w:type="paragraph" w:customStyle="1" w:styleId="F06B3448DD594170B666EF93FCDD3D33">
    <w:name w:val="F06B3448DD594170B666EF93FCDD3D33"/>
    <w:rsid w:val="00C03893"/>
  </w:style>
  <w:style w:type="paragraph" w:customStyle="1" w:styleId="8462DD26D6B94AC29206C7204D38E74E">
    <w:name w:val="8462DD26D6B94AC29206C7204D38E74E"/>
    <w:rsid w:val="00C03893"/>
  </w:style>
  <w:style w:type="paragraph" w:customStyle="1" w:styleId="D2A2B22598E549DE8EB67AC30F4AF994">
    <w:name w:val="D2A2B22598E549DE8EB67AC30F4AF994"/>
    <w:rsid w:val="00C03893"/>
  </w:style>
  <w:style w:type="paragraph" w:customStyle="1" w:styleId="8F2D2F7C211347C4BECB26F7FFB9B768">
    <w:name w:val="8F2D2F7C211347C4BECB26F7FFB9B768"/>
    <w:rsid w:val="00C03893"/>
  </w:style>
  <w:style w:type="paragraph" w:customStyle="1" w:styleId="411A6BD1F2D4496F9131F0B54E5F54E8">
    <w:name w:val="411A6BD1F2D4496F9131F0B54E5F54E8"/>
    <w:rsid w:val="00C03893"/>
  </w:style>
  <w:style w:type="paragraph" w:customStyle="1" w:styleId="1A4AC746EB4146E7A96365761CCCF7E2">
    <w:name w:val="1A4AC746EB4146E7A96365761CCCF7E2"/>
    <w:rsid w:val="00C03893"/>
  </w:style>
  <w:style w:type="paragraph" w:customStyle="1" w:styleId="4BFAE7B7049F45FA80508E319389EE56">
    <w:name w:val="4BFAE7B7049F45FA80508E319389EE56"/>
    <w:rsid w:val="00C03893"/>
  </w:style>
  <w:style w:type="paragraph" w:customStyle="1" w:styleId="209BF7258D0F451CB90843E3923660FE">
    <w:name w:val="209BF7258D0F451CB90843E3923660FE"/>
    <w:rsid w:val="00C03893"/>
  </w:style>
  <w:style w:type="paragraph" w:customStyle="1" w:styleId="A3F8860CFB1D471CB5F297C6584B34D3">
    <w:name w:val="A3F8860CFB1D471CB5F297C6584B34D3"/>
    <w:rsid w:val="00C03893"/>
  </w:style>
  <w:style w:type="paragraph" w:customStyle="1" w:styleId="81B1AC36767B484EAF109E6A95769154">
    <w:name w:val="81B1AC36767B484EAF109E6A95769154"/>
    <w:rsid w:val="00C03893"/>
  </w:style>
  <w:style w:type="paragraph" w:customStyle="1" w:styleId="258AC887869A4068AA3793F076A3D208">
    <w:name w:val="258AC887869A4068AA3793F076A3D208"/>
    <w:rsid w:val="00C03893"/>
  </w:style>
  <w:style w:type="paragraph" w:customStyle="1" w:styleId="FC987A092A054BBFAE078DE56AAA7E4A">
    <w:name w:val="FC987A092A054BBFAE078DE56AAA7E4A"/>
    <w:rsid w:val="00C03893"/>
  </w:style>
  <w:style w:type="paragraph" w:customStyle="1" w:styleId="0FB712DD0BBB47DFB698BED8AEF2D13F">
    <w:name w:val="0FB712DD0BBB47DFB698BED8AEF2D13F"/>
    <w:rsid w:val="00C03893"/>
  </w:style>
  <w:style w:type="paragraph" w:customStyle="1" w:styleId="905D939C7D9A49C19A172A3AFA09F6A3">
    <w:name w:val="905D939C7D9A49C19A172A3AFA09F6A3"/>
    <w:rsid w:val="00C03893"/>
  </w:style>
  <w:style w:type="paragraph" w:customStyle="1" w:styleId="D12FDEDBD552499FACDAC051FF73B22F">
    <w:name w:val="D12FDEDBD552499FACDAC051FF73B22F"/>
    <w:rsid w:val="00C03893"/>
  </w:style>
  <w:style w:type="paragraph" w:customStyle="1" w:styleId="DB8EDC5288CF4F9FAA5AA2698021A4B2">
    <w:name w:val="DB8EDC5288CF4F9FAA5AA2698021A4B2"/>
    <w:rsid w:val="00C03893"/>
  </w:style>
  <w:style w:type="paragraph" w:customStyle="1" w:styleId="8D54B75914104AE88348FA706289BB16">
    <w:name w:val="8D54B75914104AE88348FA706289BB16"/>
    <w:rsid w:val="00451FB3"/>
  </w:style>
  <w:style w:type="paragraph" w:customStyle="1" w:styleId="36372050622B45039400677906D7C08A">
    <w:name w:val="36372050622B45039400677906D7C08A"/>
    <w:rsid w:val="000701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Federal Safety Commissioner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00985BFFC5C4888EA7A1112042214" ma:contentTypeVersion="2" ma:contentTypeDescription="Create a new document." ma:contentTypeScope="" ma:versionID="7c702674138ba739aead26195aa90c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5c7d6d266a7b62c13fb79b070982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49FB5A-B885-46E2-B4BB-A1B9CCB293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720B62-7F5C-46D3-8C77-9D1E47DE2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1500E-32DC-4493-850F-BE6B8FA60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F617BBA3.dotm</Template>
  <TotalTime>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ROBSON,Meredith</dc:creator>
  <cp:keywords/>
  <dc:description/>
  <cp:lastModifiedBy>PURUA,Katie</cp:lastModifiedBy>
  <cp:revision>7</cp:revision>
  <dcterms:created xsi:type="dcterms:W3CDTF">2019-09-18T00:31:00Z</dcterms:created>
  <dcterms:modified xsi:type="dcterms:W3CDTF">2020-02-12T23:18:00Z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0x01010064D00985BFFC5C4888EA7A1112042214</vt:lpwstr>
  </property>
</Properties>
</file>